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DCBF" w14:textId="77777777" w:rsidR="0066189B" w:rsidRPr="00F0771E" w:rsidRDefault="0066189B" w:rsidP="00F0771E">
      <w:pPr>
        <w:tabs>
          <w:tab w:val="left" w:pos="2340"/>
        </w:tabs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>To:</w:t>
      </w:r>
      <w:r w:rsidRPr="00F0771E">
        <w:rPr>
          <w:sz w:val="22"/>
          <w:szCs w:val="22"/>
        </w:rPr>
        <w:tab/>
        <w:t>Type name here</w:t>
      </w:r>
    </w:p>
    <w:p w14:paraId="1FF686CC" w14:textId="77777777" w:rsidR="0066189B" w:rsidRPr="00F0771E" w:rsidRDefault="0066189B" w:rsidP="00F0771E">
      <w:pPr>
        <w:tabs>
          <w:tab w:val="left" w:pos="2340"/>
        </w:tabs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>From:</w:t>
      </w:r>
      <w:r w:rsidRPr="00F0771E">
        <w:rPr>
          <w:sz w:val="22"/>
          <w:szCs w:val="22"/>
        </w:rPr>
        <w:tab/>
        <w:t>Employee name, employee title</w:t>
      </w:r>
    </w:p>
    <w:p w14:paraId="4F9DF9E1" w14:textId="77777777" w:rsidR="0066189B" w:rsidRPr="00F0771E" w:rsidRDefault="0066189B" w:rsidP="00F0771E">
      <w:pPr>
        <w:tabs>
          <w:tab w:val="left" w:pos="2340"/>
        </w:tabs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>Date:</w:t>
      </w:r>
      <w:r w:rsidRPr="00F0771E">
        <w:rPr>
          <w:sz w:val="22"/>
          <w:szCs w:val="22"/>
        </w:rPr>
        <w:tab/>
        <w:t>Type date here</w:t>
      </w:r>
    </w:p>
    <w:p w14:paraId="7A88084C" w14:textId="77777777" w:rsidR="0066189B" w:rsidRPr="00F0771E" w:rsidRDefault="0066189B" w:rsidP="00F0771E">
      <w:pPr>
        <w:tabs>
          <w:tab w:val="left" w:pos="2340"/>
        </w:tabs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>Re:</w:t>
      </w:r>
      <w:r w:rsidRPr="00F0771E">
        <w:rPr>
          <w:sz w:val="22"/>
          <w:szCs w:val="22"/>
        </w:rPr>
        <w:tab/>
        <w:t>Type subject here</w:t>
      </w:r>
      <w:r w:rsidRPr="00F0771E">
        <w:rPr>
          <w:sz w:val="22"/>
          <w:szCs w:val="22"/>
        </w:rPr>
        <w:br/>
      </w:r>
    </w:p>
    <w:p w14:paraId="699E883E" w14:textId="77777777" w:rsidR="00F0771E" w:rsidRDefault="00F0771E" w:rsidP="00F0771E">
      <w:pPr>
        <w:spacing w:before="0" w:after="0"/>
        <w:rPr>
          <w:sz w:val="22"/>
          <w:szCs w:val="22"/>
        </w:rPr>
      </w:pPr>
    </w:p>
    <w:p w14:paraId="4FB34A76" w14:textId="209AB1AA" w:rsidR="0066189B" w:rsidRDefault="0066189B" w:rsidP="00F0771E">
      <w:pPr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 xml:space="preserve">Text of memo goes here. This document is using </w:t>
      </w:r>
      <w:proofErr w:type="gramStart"/>
      <w:r w:rsidR="00F0771E" w:rsidRPr="00F0771E">
        <w:rPr>
          <w:sz w:val="22"/>
          <w:szCs w:val="22"/>
        </w:rPr>
        <w:t>11</w:t>
      </w:r>
      <w:r w:rsidRPr="00F0771E">
        <w:rPr>
          <w:sz w:val="22"/>
          <w:szCs w:val="22"/>
        </w:rPr>
        <w:t xml:space="preserve"> point</w:t>
      </w:r>
      <w:proofErr w:type="gramEnd"/>
      <w:r w:rsidRPr="00F0771E">
        <w:rPr>
          <w:sz w:val="22"/>
          <w:szCs w:val="22"/>
        </w:rPr>
        <w:t xml:space="preserve"> Georgia for Normal text.  The Headings are Georgia Bold at </w:t>
      </w:r>
      <w:proofErr w:type="gramStart"/>
      <w:r w:rsidRPr="00F0771E">
        <w:rPr>
          <w:sz w:val="22"/>
          <w:szCs w:val="22"/>
        </w:rPr>
        <w:t>18 point</w:t>
      </w:r>
      <w:proofErr w:type="gramEnd"/>
      <w:r w:rsidRPr="00F0771E">
        <w:rPr>
          <w:sz w:val="22"/>
          <w:szCs w:val="22"/>
        </w:rPr>
        <w:t xml:space="preserve">, 16 point and 14 </w:t>
      </w:r>
      <w:proofErr w:type="gramStart"/>
      <w:r w:rsidRPr="00F0771E">
        <w:rPr>
          <w:sz w:val="22"/>
          <w:szCs w:val="22"/>
        </w:rPr>
        <w:t>point</w:t>
      </w:r>
      <w:proofErr w:type="gramEnd"/>
      <w:r w:rsidRPr="00F0771E">
        <w:rPr>
          <w:sz w:val="22"/>
          <w:szCs w:val="22"/>
        </w:rPr>
        <w:t>.</w:t>
      </w:r>
    </w:p>
    <w:p w14:paraId="32206A4C" w14:textId="77777777" w:rsidR="00F0771E" w:rsidRPr="00F0771E" w:rsidRDefault="00F0771E" w:rsidP="006E217B">
      <w:pPr>
        <w:spacing w:before="0" w:after="0"/>
        <w:ind w:left="0"/>
        <w:rPr>
          <w:sz w:val="22"/>
          <w:szCs w:val="22"/>
        </w:rPr>
      </w:pPr>
    </w:p>
    <w:p w14:paraId="27D31107" w14:textId="77777777" w:rsidR="0066189B" w:rsidRPr="00F0771E" w:rsidRDefault="0066189B" w:rsidP="00F0771E">
      <w:pPr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>The second and subsequent pages have Page x of y in the lower left footer.</w:t>
      </w:r>
    </w:p>
    <w:p w14:paraId="6740FCE7" w14:textId="21A7D85F" w:rsidR="0066189B" w:rsidRPr="00F0771E" w:rsidRDefault="0066189B" w:rsidP="00F0771E">
      <w:pPr>
        <w:spacing w:before="0" w:after="0"/>
        <w:rPr>
          <w:sz w:val="22"/>
          <w:szCs w:val="22"/>
        </w:rPr>
      </w:pPr>
      <w:r w:rsidRPr="00F0771E">
        <w:rPr>
          <w:sz w:val="22"/>
          <w:szCs w:val="22"/>
        </w:rPr>
        <w:t xml:space="preserve">The footer information is </w:t>
      </w:r>
      <w:proofErr w:type="gramStart"/>
      <w:r w:rsidRPr="00F0771E">
        <w:rPr>
          <w:sz w:val="22"/>
          <w:szCs w:val="22"/>
        </w:rPr>
        <w:t>7</w:t>
      </w:r>
      <w:r w:rsidR="00F0771E" w:rsidRPr="00F0771E">
        <w:rPr>
          <w:sz w:val="22"/>
          <w:szCs w:val="22"/>
        </w:rPr>
        <w:t>.5</w:t>
      </w:r>
      <w:r w:rsidRPr="00F0771E">
        <w:rPr>
          <w:sz w:val="22"/>
          <w:szCs w:val="22"/>
        </w:rPr>
        <w:t xml:space="preserve"> point</w:t>
      </w:r>
      <w:proofErr w:type="gramEnd"/>
      <w:r w:rsidRPr="00F0771E">
        <w:rPr>
          <w:sz w:val="22"/>
          <w:szCs w:val="22"/>
        </w:rPr>
        <w:t xml:space="preserve"> Franklin Gothic Book Regular. </w:t>
      </w:r>
    </w:p>
    <w:p w14:paraId="398F4175" w14:textId="77777777" w:rsidR="00697535" w:rsidRDefault="00697535" w:rsidP="0066189B">
      <w:pPr>
        <w:ind w:left="0"/>
        <w:rPr>
          <w:rFonts w:ascii="Franklin Gothic Book" w:hAnsi="Franklin Gothic Book"/>
        </w:rPr>
      </w:pPr>
    </w:p>
    <w:p w14:paraId="47CEF886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6A211068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117F5CEC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5E1C75DE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04E29EF8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04F930FE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66D929C8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3424CFA0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033DEB2B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79739361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61E9EA5F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65D13246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2582999F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1E4C3BB6" w14:textId="77777777" w:rsidR="00697535" w:rsidRDefault="00697535" w:rsidP="00697535">
      <w:pPr>
        <w:rPr>
          <w:rFonts w:ascii="Franklin Gothic Book" w:hAnsi="Franklin Gothic Book"/>
        </w:rPr>
      </w:pPr>
    </w:p>
    <w:p w14:paraId="6D9B6B83" w14:textId="77777777" w:rsidR="00697535" w:rsidRPr="00697535" w:rsidRDefault="00697535" w:rsidP="00697535">
      <w:pPr>
        <w:rPr>
          <w:rFonts w:ascii="Franklin Gothic Book" w:hAnsi="Franklin Gothic Book"/>
        </w:rPr>
      </w:pPr>
    </w:p>
    <w:p w14:paraId="7E787BD8" w14:textId="77777777" w:rsidR="00AB4695" w:rsidRPr="00697535" w:rsidRDefault="00AB4695" w:rsidP="00697535">
      <w:pPr>
        <w:rPr>
          <w:rFonts w:ascii="Franklin Gothic Book" w:hAnsi="Franklin Gothic Book"/>
        </w:rPr>
      </w:pPr>
    </w:p>
    <w:sectPr w:rsidR="00AB4695" w:rsidRPr="00697535" w:rsidSect="0054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CF9E" w14:textId="77777777" w:rsidR="00776D22" w:rsidRDefault="00776D22" w:rsidP="00541FF7">
      <w:r>
        <w:separator/>
      </w:r>
    </w:p>
  </w:endnote>
  <w:endnote w:type="continuationSeparator" w:id="0">
    <w:p w14:paraId="3823D599" w14:textId="77777777" w:rsidR="00776D22" w:rsidRDefault="00776D22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38A1" w14:textId="77777777" w:rsidR="00166F0E" w:rsidRDefault="00166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32E3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7F2340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7F2340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C0B9" w14:textId="77777777" w:rsidR="00C14A18" w:rsidRDefault="00C14A18" w:rsidP="00C14A18">
    <w:pPr>
      <w:pStyle w:val="Footer-PU"/>
      <w:rPr>
        <w:rStyle w:val="Footer-CollegeNameorDepartment"/>
      </w:rPr>
    </w:pPr>
    <w:r>
      <w:rPr>
        <w:rStyle w:val="Footer-CollegeNameorDepartment"/>
      </w:rPr>
      <w:t>DEPARTMENT NAME IN ALL CAPS</w:t>
    </w:r>
  </w:p>
  <w:p w14:paraId="37097DB7" w14:textId="77777777" w:rsidR="007F2340" w:rsidRDefault="007F2340" w:rsidP="007F2340">
    <w:pPr>
      <w:pStyle w:val="Footer-PU"/>
    </w:pPr>
    <w:r>
      <w:t>2550 Northwestern Ave., Suite 1100, West Lafayette, IN 47906</w:t>
    </w:r>
  </w:p>
  <w:p w14:paraId="0228ADC0" w14:textId="6F0859AA" w:rsidR="00303630" w:rsidRPr="007F2340" w:rsidRDefault="007F2340" w:rsidP="007F2340">
    <w:pPr>
      <w:pStyle w:val="Footer-PU"/>
      <w:rPr>
        <w:lang w:val="fr-FR"/>
      </w:rPr>
    </w:pPr>
    <w:r>
      <w:rPr>
        <w:lang w:val="fr-FR"/>
      </w:rPr>
      <w:t>Office: 765-494-8000</w:t>
    </w:r>
    <w:r w:rsidR="00166F0E">
      <w:rPr>
        <w:lang w:val="fr-FR"/>
      </w:rPr>
      <w:t xml:space="preserve"> I </w:t>
    </w:r>
    <w:hyperlink r:id="rId1" w:history="1">
      <w:r w:rsidR="00166F0E" w:rsidRPr="008151AA">
        <w:rPr>
          <w:rStyle w:val="Hyperlink"/>
          <w:lang w:val="fr-FR"/>
        </w:rPr>
        <w:t>email@purdue.edu</w:t>
      </w:r>
    </w:hyperlink>
    <w:r w:rsidR="00166F0E">
      <w:rPr>
        <w:lang w:val="fr-FR"/>
      </w:rPr>
      <w:t xml:space="preserve"> I </w:t>
    </w:r>
    <w:r w:rsidR="00166F0E" w:rsidRPr="00166F0E">
      <w:rPr>
        <w:lang w:val="fr-FR"/>
      </w:rPr>
      <w:t>www.purdue.edu/administrative-operations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33BD" w14:textId="77777777" w:rsidR="00776D22" w:rsidRDefault="00776D22" w:rsidP="00541FF7">
      <w:r>
        <w:separator/>
      </w:r>
    </w:p>
  </w:footnote>
  <w:footnote w:type="continuationSeparator" w:id="0">
    <w:p w14:paraId="474E4484" w14:textId="77777777" w:rsidR="00776D22" w:rsidRDefault="00776D22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4C5E" w14:textId="77777777" w:rsidR="00166F0E" w:rsidRDefault="00166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6932" w14:textId="77777777" w:rsidR="00166F0E" w:rsidRDefault="00166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249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3D443B06" wp14:editId="047A4F1E">
          <wp:extent cx="4281382" cy="457199"/>
          <wp:effectExtent l="0" t="0" r="0" b="635"/>
          <wp:docPr id="4" name="Picture 4" descr="Purdue University Administrative Operations Co-brand Horizon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Purdue University Administrative Operations Co-brand Horizonta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1382" cy="457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324331">
    <w:abstractNumId w:val="0"/>
  </w:num>
  <w:num w:numId="2" w16cid:durableId="1519659006">
    <w:abstractNumId w:val="1"/>
  </w:num>
  <w:num w:numId="3" w16cid:durableId="1736513677">
    <w:abstractNumId w:val="2"/>
  </w:num>
  <w:num w:numId="4" w16cid:durableId="196237804">
    <w:abstractNumId w:val="3"/>
  </w:num>
  <w:num w:numId="5" w16cid:durableId="988049559">
    <w:abstractNumId w:val="8"/>
  </w:num>
  <w:num w:numId="6" w16cid:durableId="1453329994">
    <w:abstractNumId w:val="4"/>
  </w:num>
  <w:num w:numId="7" w16cid:durableId="1258516897">
    <w:abstractNumId w:val="5"/>
  </w:num>
  <w:num w:numId="8" w16cid:durableId="2004619686">
    <w:abstractNumId w:val="6"/>
  </w:num>
  <w:num w:numId="9" w16cid:durableId="2035497248">
    <w:abstractNumId w:val="7"/>
  </w:num>
  <w:num w:numId="10" w16cid:durableId="969941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0MjEztjAwMDExsTRR0lEKTi0uzszPAykwrAUAzrBfGSwAAAA="/>
  </w:docVars>
  <w:rsids>
    <w:rsidRoot w:val="00EB48EC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66F0E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3D3070"/>
    <w:rsid w:val="00413600"/>
    <w:rsid w:val="00427CB2"/>
    <w:rsid w:val="00437FB7"/>
    <w:rsid w:val="00440727"/>
    <w:rsid w:val="00457B6A"/>
    <w:rsid w:val="00487E42"/>
    <w:rsid w:val="00493D0D"/>
    <w:rsid w:val="00497B6A"/>
    <w:rsid w:val="004D60A8"/>
    <w:rsid w:val="004D6D6F"/>
    <w:rsid w:val="004D6F03"/>
    <w:rsid w:val="004E08BA"/>
    <w:rsid w:val="004E2026"/>
    <w:rsid w:val="004E22A2"/>
    <w:rsid w:val="004E3151"/>
    <w:rsid w:val="004E64D8"/>
    <w:rsid w:val="004F1821"/>
    <w:rsid w:val="00500A0D"/>
    <w:rsid w:val="00505D60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B37FB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7892"/>
    <w:rsid w:val="0066189B"/>
    <w:rsid w:val="006821AC"/>
    <w:rsid w:val="006821BC"/>
    <w:rsid w:val="006854B4"/>
    <w:rsid w:val="00697535"/>
    <w:rsid w:val="006B2281"/>
    <w:rsid w:val="006B2DA7"/>
    <w:rsid w:val="006B3114"/>
    <w:rsid w:val="006D26A6"/>
    <w:rsid w:val="006E217B"/>
    <w:rsid w:val="006E74B2"/>
    <w:rsid w:val="006F3E55"/>
    <w:rsid w:val="007038E2"/>
    <w:rsid w:val="007266A1"/>
    <w:rsid w:val="007377F1"/>
    <w:rsid w:val="007408D9"/>
    <w:rsid w:val="00760774"/>
    <w:rsid w:val="0077057D"/>
    <w:rsid w:val="00776D22"/>
    <w:rsid w:val="00777F58"/>
    <w:rsid w:val="007850BB"/>
    <w:rsid w:val="00794B88"/>
    <w:rsid w:val="007A65D8"/>
    <w:rsid w:val="007B59FB"/>
    <w:rsid w:val="007C0124"/>
    <w:rsid w:val="007E7052"/>
    <w:rsid w:val="007F0BD0"/>
    <w:rsid w:val="007F234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772F3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14A18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A08CA"/>
    <w:rsid w:val="00DB4542"/>
    <w:rsid w:val="00DC781D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48EC"/>
    <w:rsid w:val="00ED2A28"/>
    <w:rsid w:val="00F001ED"/>
    <w:rsid w:val="00F0771E"/>
    <w:rsid w:val="00F14B88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3BEC81"/>
  <w14:defaultImageDpi w14:val="300"/>
  <w15:chartTrackingRefBased/>
  <w15:docId w15:val="{6FB5ECB4-AE06-4E2C-8355-1A10632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66189B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166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purdue.ed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FASAS_Admin\Departments_Internal\_2020%20file%20organization\Branding\Letterhead\2020%20Letterhead%20templates\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C795E1-BA92-4651-B6A4-DA90180C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</Template>
  <TotalTime>9</TotalTime>
  <Pages>1</Pages>
  <Words>70</Words>
  <Characters>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382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Memo 2550 Template</dc:title>
  <dc:subject/>
  <dc:creator>Kiefer, Robin M</dc:creator>
  <cp:keywords/>
  <cp:lastModifiedBy>Brylinn M Gineris</cp:lastModifiedBy>
  <cp:revision>8</cp:revision>
  <cp:lastPrinted>2020-02-03T22:53:00Z</cp:lastPrinted>
  <dcterms:created xsi:type="dcterms:W3CDTF">2022-08-30T16:38:00Z</dcterms:created>
  <dcterms:modified xsi:type="dcterms:W3CDTF">2026-01-28T15:56:00Z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62f8355ab5e501c836b16619fa169a86257a968040506029eacbe10222fbfeb5</vt:lpwstr>
  </property>
</Properties>
</file>