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1E06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Date</w:t>
      </w:r>
    </w:p>
    <w:p w14:paraId="76F19CF3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2E1F0F23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Recipient</w:t>
      </w:r>
      <w:r w:rsidRPr="00517D76">
        <w:rPr>
          <w:sz w:val="22"/>
          <w:szCs w:val="22"/>
        </w:rPr>
        <w:br/>
        <w:t>Company</w:t>
      </w:r>
      <w:r w:rsidRPr="00517D76">
        <w:rPr>
          <w:sz w:val="22"/>
          <w:szCs w:val="22"/>
        </w:rPr>
        <w:br/>
        <w:t>Address 1</w:t>
      </w:r>
      <w:r w:rsidRPr="00517D76">
        <w:rPr>
          <w:sz w:val="22"/>
          <w:szCs w:val="22"/>
        </w:rPr>
        <w:br/>
        <w:t>Address 2</w:t>
      </w:r>
      <w:r w:rsidRPr="00517D76">
        <w:rPr>
          <w:sz w:val="22"/>
          <w:szCs w:val="22"/>
        </w:rPr>
        <w:br/>
        <w:t>Address 3</w:t>
      </w:r>
      <w:r w:rsidRPr="00517D76">
        <w:rPr>
          <w:sz w:val="22"/>
          <w:szCs w:val="22"/>
        </w:rPr>
        <w:br/>
      </w:r>
    </w:p>
    <w:p w14:paraId="78948B1A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75A95908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Dear Recipient,</w:t>
      </w:r>
    </w:p>
    <w:p w14:paraId="7CC97A05" w14:textId="77777777" w:rsidR="00DD0ACA" w:rsidRDefault="00DD0ACA" w:rsidP="00DD0ACA">
      <w:pPr>
        <w:spacing w:before="0" w:after="0"/>
        <w:rPr>
          <w:sz w:val="22"/>
          <w:szCs w:val="22"/>
        </w:rPr>
      </w:pPr>
    </w:p>
    <w:p w14:paraId="585B043B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 xml:space="preserve">This document is using </w:t>
      </w:r>
      <w:proofErr w:type="gramStart"/>
      <w:r>
        <w:rPr>
          <w:sz w:val="22"/>
          <w:szCs w:val="22"/>
        </w:rPr>
        <w:t>11</w:t>
      </w:r>
      <w:r w:rsidRPr="00517D76">
        <w:rPr>
          <w:sz w:val="22"/>
          <w:szCs w:val="22"/>
        </w:rPr>
        <w:t xml:space="preserve"> point</w:t>
      </w:r>
      <w:proofErr w:type="gramEnd"/>
      <w:r w:rsidRPr="00517D76">
        <w:rPr>
          <w:sz w:val="22"/>
          <w:szCs w:val="22"/>
        </w:rPr>
        <w:t xml:space="preserve"> Georgia for Normal text.  The Headings are Georgia Bold at </w:t>
      </w:r>
      <w:proofErr w:type="gramStart"/>
      <w:r w:rsidRPr="00517D76">
        <w:rPr>
          <w:sz w:val="22"/>
          <w:szCs w:val="22"/>
        </w:rPr>
        <w:t>18 point</w:t>
      </w:r>
      <w:proofErr w:type="gramEnd"/>
      <w:r w:rsidRPr="00517D76">
        <w:rPr>
          <w:sz w:val="22"/>
          <w:szCs w:val="22"/>
        </w:rPr>
        <w:t>, 16 point and 14 point.</w:t>
      </w:r>
    </w:p>
    <w:p w14:paraId="36BE335C" w14:textId="77777777" w:rsidR="00DD0ACA" w:rsidRDefault="00DD0ACA" w:rsidP="00DD0ACA">
      <w:pPr>
        <w:spacing w:before="0" w:after="0"/>
        <w:ind w:left="0"/>
        <w:rPr>
          <w:sz w:val="22"/>
          <w:szCs w:val="22"/>
        </w:rPr>
      </w:pPr>
    </w:p>
    <w:p w14:paraId="39C527CA" w14:textId="77777777" w:rsidR="00DD0ACA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The second and subsequent pages have Page x of y in the lower left footer.</w:t>
      </w:r>
      <w:r>
        <w:rPr>
          <w:sz w:val="22"/>
          <w:szCs w:val="22"/>
        </w:rPr>
        <w:t xml:space="preserve"> </w:t>
      </w:r>
      <w:r w:rsidRPr="00517D76">
        <w:rPr>
          <w:sz w:val="22"/>
          <w:szCs w:val="22"/>
        </w:rPr>
        <w:t xml:space="preserve">The footer information is </w:t>
      </w:r>
      <w:proofErr w:type="gramStart"/>
      <w:r w:rsidRPr="00517D76">
        <w:rPr>
          <w:sz w:val="22"/>
          <w:szCs w:val="22"/>
        </w:rPr>
        <w:t>7</w:t>
      </w:r>
      <w:r>
        <w:rPr>
          <w:sz w:val="22"/>
          <w:szCs w:val="22"/>
        </w:rPr>
        <w:t>.5</w:t>
      </w:r>
      <w:r w:rsidRPr="00517D76">
        <w:rPr>
          <w:sz w:val="22"/>
          <w:szCs w:val="22"/>
        </w:rPr>
        <w:t xml:space="preserve"> point</w:t>
      </w:r>
      <w:proofErr w:type="gramEnd"/>
      <w:r w:rsidRPr="00517D76">
        <w:rPr>
          <w:sz w:val="22"/>
          <w:szCs w:val="22"/>
        </w:rPr>
        <w:t xml:space="preserve"> Franklin Gothic Book Regular. </w:t>
      </w:r>
    </w:p>
    <w:p w14:paraId="5B944247" w14:textId="77777777" w:rsidR="00DD0ACA" w:rsidRDefault="00DD0ACA" w:rsidP="00DD0ACA">
      <w:pPr>
        <w:spacing w:before="0" w:after="0"/>
        <w:rPr>
          <w:sz w:val="22"/>
          <w:szCs w:val="22"/>
        </w:rPr>
      </w:pPr>
    </w:p>
    <w:p w14:paraId="61BF8C16" w14:textId="77777777" w:rsidR="00DD0ACA" w:rsidRPr="00265263" w:rsidRDefault="00DD0ACA" w:rsidP="00DD0ACA">
      <w:pPr>
        <w:spacing w:before="0" w:after="0"/>
        <w:rPr>
          <w:b/>
          <w:bCs/>
          <w:sz w:val="22"/>
          <w:szCs w:val="22"/>
        </w:rPr>
      </w:pPr>
      <w:r w:rsidRPr="00265263">
        <w:rPr>
          <w:b/>
          <w:bCs/>
          <w:sz w:val="22"/>
          <w:szCs w:val="22"/>
        </w:rPr>
        <w:t>Delete page 2 if not needed.</w:t>
      </w:r>
    </w:p>
    <w:p w14:paraId="0C6E1039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75710138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0B48A91F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Sincerely,</w:t>
      </w:r>
    </w:p>
    <w:p w14:paraId="7D8CD3C3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1EA4E750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374AAB20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4693B3E8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Name</w:t>
      </w:r>
      <w:r w:rsidRPr="00517D76">
        <w:rPr>
          <w:sz w:val="22"/>
          <w:szCs w:val="22"/>
        </w:rPr>
        <w:br/>
      </w:r>
      <w:r w:rsidRPr="00517D76">
        <w:rPr>
          <w:i/>
          <w:sz w:val="22"/>
          <w:szCs w:val="22"/>
        </w:rPr>
        <w:t>Job title</w:t>
      </w:r>
    </w:p>
    <w:p w14:paraId="398F4175" w14:textId="77777777" w:rsidR="00697535" w:rsidRPr="00EE7C08" w:rsidRDefault="00697535"/>
    <w:p w14:paraId="47CEF886" w14:textId="77777777" w:rsidR="00697535" w:rsidRPr="00EE7C08" w:rsidRDefault="00697535" w:rsidP="00697535"/>
    <w:p w14:paraId="6A211068" w14:textId="77777777" w:rsidR="00697535" w:rsidRPr="00EE7C08" w:rsidRDefault="00697535" w:rsidP="00697535"/>
    <w:p w14:paraId="117F5CEC" w14:textId="77777777" w:rsidR="00697535" w:rsidRPr="00EE7C08" w:rsidRDefault="00697535" w:rsidP="00697535"/>
    <w:p w14:paraId="5E1C75DE" w14:textId="77777777" w:rsidR="00697535" w:rsidRPr="00EE7C08" w:rsidRDefault="00697535" w:rsidP="00697535"/>
    <w:p w14:paraId="04E29EF8" w14:textId="77777777" w:rsidR="00697535" w:rsidRPr="00EE7C08" w:rsidRDefault="00697535" w:rsidP="00697535"/>
    <w:p w14:paraId="04F930FE" w14:textId="77777777" w:rsidR="00697535" w:rsidRPr="00EE7C08" w:rsidRDefault="00697535" w:rsidP="00697535"/>
    <w:p w14:paraId="66D929C8" w14:textId="77777777" w:rsidR="00697535" w:rsidRPr="00EE7C08" w:rsidRDefault="00697535" w:rsidP="00697535"/>
    <w:p w14:paraId="3424CFA0" w14:textId="77777777" w:rsidR="00697535" w:rsidRPr="00EE7C08" w:rsidRDefault="00697535" w:rsidP="00697535"/>
    <w:p w14:paraId="033DEB2B" w14:textId="77777777" w:rsidR="00697535" w:rsidRPr="00EE7C08" w:rsidRDefault="00697535" w:rsidP="00697535"/>
    <w:p w14:paraId="79739361" w14:textId="77777777" w:rsidR="00697535" w:rsidRPr="00EE7C08" w:rsidRDefault="00697535" w:rsidP="00697535"/>
    <w:p w14:paraId="61E9EA5F" w14:textId="77777777" w:rsidR="00697535" w:rsidRPr="00EE7C08" w:rsidRDefault="00697535" w:rsidP="00697535"/>
    <w:p w14:paraId="65D13246" w14:textId="77777777" w:rsidR="00697535" w:rsidRPr="00EE7C08" w:rsidRDefault="00697535" w:rsidP="00697535"/>
    <w:p w14:paraId="2582999F" w14:textId="77777777" w:rsidR="00697535" w:rsidRPr="00EE7C08" w:rsidRDefault="00697535" w:rsidP="00697535"/>
    <w:p w14:paraId="1E4C3BB6" w14:textId="77777777" w:rsidR="00697535" w:rsidRPr="00EE7C08" w:rsidRDefault="00697535" w:rsidP="00697535"/>
    <w:p w14:paraId="6D9B6B83" w14:textId="77777777" w:rsidR="00697535" w:rsidRPr="00EE7C08" w:rsidRDefault="00697535" w:rsidP="00697535"/>
    <w:p w14:paraId="7E787BD8" w14:textId="77777777" w:rsidR="00AB4695" w:rsidRPr="00EE7C08" w:rsidRDefault="00AB4695" w:rsidP="00697535"/>
    <w:sectPr w:rsidR="00AB4695" w:rsidRPr="00EE7C08" w:rsidSect="0054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9693" w14:textId="77777777" w:rsidR="00EB48EC" w:rsidRDefault="00EB48EC" w:rsidP="00541FF7">
      <w:r>
        <w:separator/>
      </w:r>
    </w:p>
  </w:endnote>
  <w:endnote w:type="continuationSeparator" w:id="0">
    <w:p w14:paraId="4222A890" w14:textId="77777777" w:rsidR="00EB48EC" w:rsidRDefault="00EB48EC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FBF2" w14:textId="77777777" w:rsidR="00DD0ACA" w:rsidRDefault="00DD0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32E3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7F234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7F234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C0B9" w14:textId="77777777" w:rsidR="00C14A18" w:rsidRDefault="00C14A18" w:rsidP="00C14A18">
    <w:pPr>
      <w:pStyle w:val="Footer-PU"/>
      <w:rPr>
        <w:rStyle w:val="Footer-CollegeNameorDepartment"/>
      </w:rPr>
    </w:pPr>
    <w:r>
      <w:rPr>
        <w:rStyle w:val="Footer-CollegeNameorDepartment"/>
      </w:rPr>
      <w:t>DEPARTMENT NAME IN ALL CAPS</w:t>
    </w:r>
  </w:p>
  <w:p w14:paraId="37097DB7" w14:textId="77777777" w:rsidR="007F2340" w:rsidRDefault="007F2340" w:rsidP="007F2340">
    <w:pPr>
      <w:pStyle w:val="Footer-PU"/>
    </w:pPr>
    <w:r>
      <w:t>2550 Northwestern Ave., Suite 1100, West Lafayette, IN 47906</w:t>
    </w:r>
  </w:p>
  <w:p w14:paraId="0228ADC0" w14:textId="5E27C731" w:rsidR="00303630" w:rsidRPr="007F2340" w:rsidRDefault="007F2340" w:rsidP="007F2340">
    <w:pPr>
      <w:pStyle w:val="Footer-PU"/>
      <w:rPr>
        <w:lang w:val="fr-FR"/>
      </w:rPr>
    </w:pPr>
    <w:r>
      <w:rPr>
        <w:lang w:val="fr-FR"/>
      </w:rPr>
      <w:t>Office: 765-494-8000</w:t>
    </w:r>
    <w:r w:rsidR="00166F0E">
      <w:rPr>
        <w:lang w:val="fr-FR"/>
      </w:rPr>
      <w:t xml:space="preserve"> I </w:t>
    </w:r>
    <w:hyperlink r:id="rId1" w:history="1">
      <w:r w:rsidR="00166F0E" w:rsidRPr="008151AA">
        <w:rPr>
          <w:rStyle w:val="Hyperlink"/>
          <w:lang w:val="fr-FR"/>
        </w:rPr>
        <w:t>email@purdue.edu</w:t>
      </w:r>
    </w:hyperlink>
    <w:r w:rsidR="00166F0E">
      <w:rPr>
        <w:lang w:val="fr-FR"/>
      </w:rPr>
      <w:t xml:space="preserve"> I </w:t>
    </w:r>
    <w:r w:rsidR="00166F0E" w:rsidRPr="00166F0E">
      <w:rPr>
        <w:lang w:val="fr-FR"/>
      </w:rPr>
      <w:t>www.purdue.edu/administrative-operations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0607" w14:textId="77777777" w:rsidR="00EB48EC" w:rsidRDefault="00EB48EC" w:rsidP="00541FF7">
      <w:r>
        <w:separator/>
      </w:r>
    </w:p>
  </w:footnote>
  <w:footnote w:type="continuationSeparator" w:id="0">
    <w:p w14:paraId="3313F405" w14:textId="77777777" w:rsidR="00EB48EC" w:rsidRDefault="00EB48EC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1F90" w14:textId="77777777" w:rsidR="00DD0ACA" w:rsidRDefault="00DD0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13CF" w14:textId="77777777" w:rsidR="00DD0ACA" w:rsidRDefault="00DD0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249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3D443B06" wp14:editId="7D991C22">
          <wp:extent cx="4281382" cy="457199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1382" cy="45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324331">
    <w:abstractNumId w:val="0"/>
  </w:num>
  <w:num w:numId="2" w16cid:durableId="1519659006">
    <w:abstractNumId w:val="1"/>
  </w:num>
  <w:num w:numId="3" w16cid:durableId="1736513677">
    <w:abstractNumId w:val="2"/>
  </w:num>
  <w:num w:numId="4" w16cid:durableId="196237804">
    <w:abstractNumId w:val="3"/>
  </w:num>
  <w:num w:numId="5" w16cid:durableId="988049559">
    <w:abstractNumId w:val="8"/>
  </w:num>
  <w:num w:numId="6" w16cid:durableId="1453329994">
    <w:abstractNumId w:val="4"/>
  </w:num>
  <w:num w:numId="7" w16cid:durableId="1258516897">
    <w:abstractNumId w:val="5"/>
  </w:num>
  <w:num w:numId="8" w16cid:durableId="2004619686">
    <w:abstractNumId w:val="6"/>
  </w:num>
  <w:num w:numId="9" w16cid:durableId="2035497248">
    <w:abstractNumId w:val="7"/>
  </w:num>
  <w:num w:numId="10" w16cid:durableId="969941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jEztjAwMDExsTRR0lEKTi0uzszPAykwrAUAzrBfGSwAAAA="/>
  </w:docVars>
  <w:rsids>
    <w:rsidRoot w:val="00EB48EC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1A31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66F0E"/>
    <w:rsid w:val="00181E25"/>
    <w:rsid w:val="001B65E1"/>
    <w:rsid w:val="001D2869"/>
    <w:rsid w:val="001E0B31"/>
    <w:rsid w:val="001E6487"/>
    <w:rsid w:val="00202AD1"/>
    <w:rsid w:val="00203DB9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57B6A"/>
    <w:rsid w:val="004870F6"/>
    <w:rsid w:val="00487E42"/>
    <w:rsid w:val="00493D0D"/>
    <w:rsid w:val="00497B6A"/>
    <w:rsid w:val="004D60A8"/>
    <w:rsid w:val="004D6F03"/>
    <w:rsid w:val="004E08BA"/>
    <w:rsid w:val="004E2026"/>
    <w:rsid w:val="004E22A2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76E79"/>
    <w:rsid w:val="00597B23"/>
    <w:rsid w:val="005B1037"/>
    <w:rsid w:val="005B37FB"/>
    <w:rsid w:val="005C2C8F"/>
    <w:rsid w:val="005C61CA"/>
    <w:rsid w:val="005D2FF7"/>
    <w:rsid w:val="006071E1"/>
    <w:rsid w:val="0062415E"/>
    <w:rsid w:val="00626CE1"/>
    <w:rsid w:val="00627E4E"/>
    <w:rsid w:val="00633762"/>
    <w:rsid w:val="00634412"/>
    <w:rsid w:val="006371A6"/>
    <w:rsid w:val="00657892"/>
    <w:rsid w:val="006821AC"/>
    <w:rsid w:val="006821BC"/>
    <w:rsid w:val="006854B4"/>
    <w:rsid w:val="00697535"/>
    <w:rsid w:val="006B2281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2340"/>
    <w:rsid w:val="007F3E86"/>
    <w:rsid w:val="00802D43"/>
    <w:rsid w:val="0080697D"/>
    <w:rsid w:val="008103CA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14A18"/>
    <w:rsid w:val="00C30BAA"/>
    <w:rsid w:val="00C34EFA"/>
    <w:rsid w:val="00C42DBF"/>
    <w:rsid w:val="00C459DE"/>
    <w:rsid w:val="00C50E7E"/>
    <w:rsid w:val="00C55C82"/>
    <w:rsid w:val="00C71519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D0ACA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48EC"/>
    <w:rsid w:val="00ED2A28"/>
    <w:rsid w:val="00EE7C08"/>
    <w:rsid w:val="00F001ED"/>
    <w:rsid w:val="00F14B8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B3BEC81"/>
  <w14:defaultImageDpi w14:val="300"/>
  <w15:chartTrackingRefBased/>
  <w15:docId w15:val="{6FB5ECB4-AE06-4E2C-8355-1A10632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DD0ACA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16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purdue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FASAS_Admin\Departments_Internal\_2020%20file%20organization\Branding\Letterhead\2020%20Letterhead%20templates\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795E1-BA92-4651-B6A4-DA90180C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</Template>
  <TotalTime>136</TotalTime>
  <Pages>1</Pages>
  <Words>69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417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Kiefer, Robin M</dc:creator>
  <cp:keywords/>
  <cp:lastModifiedBy>Kiefer, Robin M</cp:lastModifiedBy>
  <cp:revision>11</cp:revision>
  <cp:lastPrinted>2022-09-22T12:58:00Z</cp:lastPrinted>
  <dcterms:created xsi:type="dcterms:W3CDTF">2022-08-30T16:38:00Z</dcterms:created>
  <dcterms:modified xsi:type="dcterms:W3CDTF">2022-09-27T20:47:00Z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259dd72a944019df6bdc9e328bfea219481be948c3db350cb49d37a16332a98d</vt:lpwstr>
  </property>
</Properties>
</file>