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>Mentoring occurs when significant career/professional assistance is given by a more experienced person or persons to a less experienced one during a transition.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>Advisors, people with career experience willing to share their knowledge; supporters, people who give emotional and moral encouragement;  tutors, people who give specific feedback on one’s performance; masters, in the sense of an employer to whom one is apprenticed; [and] sponsors, sources of information about, and aid in obtaining opportunities. – Zelditch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2421D1" w:rsidRPr="00517B27" w:rsidTr="002421D1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kind of mentor am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 w:rsidT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r>
              <w:t>her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</w:t>
            </w:r>
            <w:r w:rsidR="00883CB1">
              <w:t>g all of the answers.  Be open</w:t>
            </w:r>
            <w:r>
              <w:t xml:space="preserve">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553AB" w:rsidP="005D0B62">
            <w:pPr>
              <w:pStyle w:val="ListParagraph"/>
              <w:numPr>
                <w:ilvl w:val="0"/>
                <w:numId w:val="9"/>
              </w:numPr>
            </w:pPr>
            <w:r>
              <w:t>Be open</w:t>
            </w:r>
            <w:r w:rsidR="005D0B62">
              <w:t xml:space="preserve">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>as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6418"/>
      </w:tblGrid>
      <w:tr w:rsidR="00013B12" w:rsidT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there research or equipment projects being developed by another faculty in the department that I can or should get involve</w:t>
            </w:r>
            <w:r w:rsidR="005553AB">
              <w:t>d</w:t>
            </w:r>
            <w:r>
              <w:t xml:space="preserve"> with?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6421"/>
      </w:tblGrid>
      <w:tr w:rsidR="00517B27" w:rsidTr="00013B12">
        <w:tc>
          <w:tcPr>
            <w:tcW w:w="2988" w:type="dxa"/>
          </w:tcPr>
          <w:p w:rsidR="00517B27" w:rsidRDefault="00517B27">
            <w:r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>For more detailed information go to the fol</w:t>
      </w:r>
      <w:r w:rsidR="00A00CC7">
        <w:t>low</w:t>
      </w:r>
      <w:r w:rsidR="001F61E2">
        <w:t>ing documents from which the pre</w:t>
      </w:r>
      <w:r w:rsidR="00A00CC7">
        <w:t>ceding</w:t>
      </w:r>
      <w:r w:rsidR="007E58B1">
        <w:t xml:space="preserve"> information was summarized:</w:t>
      </w:r>
    </w:p>
    <w:p w:rsidR="00784948" w:rsidRPr="00784948" w:rsidRDefault="00784948" w:rsidP="007E58B1">
      <w:pPr>
        <w:rPr>
          <w:rStyle w:val="Hyperlink"/>
          <w:i/>
          <w:color w:val="auto"/>
          <w:u w:val="none"/>
        </w:rPr>
      </w:pPr>
      <w:hyperlink r:id="rId7" w:history="1">
        <w:r w:rsidRPr="00175FA3">
          <w:rPr>
            <w:rStyle w:val="Hyperlink"/>
          </w:rPr>
          <w:t>http://advance.umich.edu/resources/CareerAdvising.pdf</w:t>
        </w:r>
      </w:hyperlink>
      <w:r w:rsidRPr="00784948">
        <w:rPr>
          <w:rStyle w:val="Hyperlink"/>
          <w:u w:val="none"/>
        </w:rPr>
        <w:t xml:space="preserve">    </w:t>
      </w:r>
      <w:r w:rsidRPr="00784948">
        <w:rPr>
          <w:rStyle w:val="Hyperlink"/>
          <w:i/>
          <w:color w:val="auto"/>
          <w:u w:val="none"/>
        </w:rPr>
        <w:t>Giving and Getting Career Advice:  A Guide for Junior and Senior Faculty</w:t>
      </w:r>
    </w:p>
    <w:p w:rsidR="004621EA" w:rsidRPr="00784948" w:rsidRDefault="00023DDB" w:rsidP="007E58B1">
      <w:pPr>
        <w:rPr>
          <w:i/>
        </w:rPr>
      </w:pPr>
      <w:hyperlink r:id="rId8" w:history="1">
        <w:r w:rsidR="006C6172" w:rsidRPr="00102952">
          <w:rPr>
            <w:rStyle w:val="Hyperlink"/>
          </w:rPr>
          <w:t>http://www.rackham.umich.edu/downloads/more-mentoring-guide-for-proteges.pdf</w:t>
        </w:r>
      </w:hyperlink>
      <w:r w:rsidR="00784948" w:rsidRPr="00784948">
        <w:rPr>
          <w:rStyle w:val="Hyperlink"/>
          <w:u w:val="none"/>
        </w:rPr>
        <w:t xml:space="preserve">    </w:t>
      </w:r>
      <w:r w:rsidR="00784948" w:rsidRPr="00784948">
        <w:rPr>
          <w:rStyle w:val="Hyperlink"/>
          <w:i/>
          <w:color w:val="auto"/>
          <w:u w:val="none"/>
        </w:rPr>
        <w:t xml:space="preserve">Mentoring Guide, A Guide for Protégés </w:t>
      </w:r>
    </w:p>
    <w:p w:rsidR="006C6172" w:rsidRDefault="006C6172" w:rsidP="007E58B1">
      <w:pPr>
        <w:rPr>
          <w:color w:val="1F497D"/>
        </w:rPr>
      </w:pPr>
      <w:bookmarkStart w:id="0" w:name="_GoBack"/>
      <w:bookmarkEnd w:id="0"/>
    </w:p>
    <w:p w:rsidR="007E58B1" w:rsidRDefault="001F61E2" w:rsidP="007E58B1">
      <w:pPr>
        <w:rPr>
          <w:color w:val="1F497D"/>
        </w:rPr>
      </w:pPr>
      <w:r>
        <w:rPr>
          <w:color w:val="1F497D"/>
        </w:rPr>
        <w:t>These</w:t>
      </w:r>
      <w:r w:rsidR="007E58B1">
        <w:rPr>
          <w:color w:val="1F497D"/>
        </w:rPr>
        <w:t xml:space="preserve"> are published</w:t>
      </w:r>
      <w:r w:rsidR="00517B27">
        <w:rPr>
          <w:color w:val="1F497D"/>
        </w:rPr>
        <w:t xml:space="preserve"> by</w:t>
      </w:r>
      <w:r w:rsidR="007E58B1">
        <w:rPr>
          <w:color w:val="1F497D"/>
        </w:rPr>
        <w:t xml:space="preserve"> the University of Michigan ADVANCE Grant and by the Center for Health Leader</w:t>
      </w:r>
      <w:r w:rsidR="004363DD">
        <w:rPr>
          <w:color w:val="1F497D"/>
        </w:rPr>
        <w:t>ship and Practice of the Public</w:t>
      </w:r>
      <w:r w:rsidR="007E58B1">
        <w:rPr>
          <w:color w:val="1F497D"/>
        </w:rPr>
        <w:t xml:space="preserve"> Health Institute in Oakland, CA.</w:t>
      </w:r>
    </w:p>
    <w:p w:rsidR="005E75F1" w:rsidRDefault="005E75F1">
      <w:pPr>
        <w:rPr>
          <w:color w:val="1F497D"/>
        </w:rPr>
      </w:pPr>
    </w:p>
    <w:p w:rsidR="005E75F1" w:rsidRDefault="005E75F1" w:rsidP="007E58B1">
      <w:pPr>
        <w:rPr>
          <w:color w:val="1F497D"/>
        </w:rPr>
      </w:pPr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DB" w:rsidRDefault="00023DDB" w:rsidP="001635C3">
      <w:pPr>
        <w:spacing w:after="0" w:line="240" w:lineRule="auto"/>
      </w:pPr>
      <w:r>
        <w:separator/>
      </w:r>
    </w:p>
  </w:endnote>
  <w:endnote w:type="continuationSeparator" w:id="0">
    <w:p w:rsidR="00023DDB" w:rsidRDefault="00023DDB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DB" w:rsidRDefault="00023DDB" w:rsidP="001635C3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84948">
      <w:rPr>
        <w:noProof/>
      </w:rPr>
      <w:t>4</w:t>
    </w:r>
    <w:r>
      <w:rPr>
        <w:noProof/>
      </w:rPr>
      <w:fldChar w:fldCharType="end"/>
    </w:r>
  </w:p>
  <w:p w:rsidR="00023DDB" w:rsidRDefault="00023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DB" w:rsidRDefault="00023DDB" w:rsidP="001635C3">
      <w:pPr>
        <w:spacing w:after="0" w:line="240" w:lineRule="auto"/>
      </w:pPr>
      <w:r>
        <w:separator/>
      </w:r>
    </w:p>
  </w:footnote>
  <w:footnote w:type="continuationSeparator" w:id="0">
    <w:p w:rsidR="00023DDB" w:rsidRDefault="00023DDB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D1"/>
    <w:rsid w:val="00013B12"/>
    <w:rsid w:val="00023DDB"/>
    <w:rsid w:val="00056D66"/>
    <w:rsid w:val="000F1FA3"/>
    <w:rsid w:val="00101102"/>
    <w:rsid w:val="001635C3"/>
    <w:rsid w:val="001F61E2"/>
    <w:rsid w:val="0021290A"/>
    <w:rsid w:val="002421D1"/>
    <w:rsid w:val="00333C26"/>
    <w:rsid w:val="00397652"/>
    <w:rsid w:val="004363DD"/>
    <w:rsid w:val="004621EA"/>
    <w:rsid w:val="00465A51"/>
    <w:rsid w:val="00517B27"/>
    <w:rsid w:val="005553AB"/>
    <w:rsid w:val="005D0B62"/>
    <w:rsid w:val="005E75F1"/>
    <w:rsid w:val="00607537"/>
    <w:rsid w:val="006C6172"/>
    <w:rsid w:val="006D634C"/>
    <w:rsid w:val="00746B94"/>
    <w:rsid w:val="00784948"/>
    <w:rsid w:val="007E58B1"/>
    <w:rsid w:val="00815049"/>
    <w:rsid w:val="00883CB1"/>
    <w:rsid w:val="00934667"/>
    <w:rsid w:val="00A00CC7"/>
    <w:rsid w:val="00A404F8"/>
    <w:rsid w:val="00B13E3D"/>
    <w:rsid w:val="00B1687C"/>
    <w:rsid w:val="00B740BA"/>
    <w:rsid w:val="00C55D6F"/>
    <w:rsid w:val="00DA318C"/>
    <w:rsid w:val="00DB29A2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57F2"/>
  <w15:docId w15:val="{102978CB-23E5-422C-9F71-F1F71AA8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6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kham.umich.edu/downloads/more-mentoring-guide-for-proteg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vance.umich.edu/resources/CareerAdvisi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F26C6902</Template>
  <TotalTime>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2013-09-16T20:57:00Z</cp:lastPrinted>
  <dcterms:created xsi:type="dcterms:W3CDTF">2018-08-23T14:55:00Z</dcterms:created>
  <dcterms:modified xsi:type="dcterms:W3CDTF">2018-08-23T14:55:00Z</dcterms:modified>
</cp:coreProperties>
</file>